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5"/>
        <w:gridCol w:w="5135"/>
      </w:tblGrid>
      <w:tr w:rsidR="00E36CF8" w:rsidRPr="004D6D9F" w14:paraId="4F727B32" w14:textId="77777777" w:rsidTr="008D4A8B">
        <w:trPr>
          <w:trHeight w:val="801"/>
        </w:trPr>
        <w:tc>
          <w:tcPr>
            <w:tcW w:w="47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8BFBCC" w14:textId="77777777" w:rsidR="00151371" w:rsidRPr="004D6D9F" w:rsidRDefault="002C6ADE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 поступления</w:t>
            </w:r>
          </w:p>
          <w:p w14:paraId="0D47B4FD" w14:textId="77777777" w:rsidR="00151371" w:rsidRPr="00492267" w:rsidRDefault="00151371" w:rsidP="002E2B2D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12F7110D" w14:textId="77777777" w:rsidR="00151371" w:rsidRPr="004D6D9F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 xml:space="preserve">(заполняется Федеральной </w:t>
            </w:r>
            <w:proofErr w:type="gramStart"/>
            <w:r w:rsidRPr="004D6D9F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службой  по</w:t>
            </w:r>
            <w:proofErr w:type="gramEnd"/>
            <w:r w:rsidRPr="004D6D9F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 xml:space="preserve"> интеллектуальной собственности)</w:t>
            </w:r>
          </w:p>
        </w:tc>
        <w:tc>
          <w:tcPr>
            <w:tcW w:w="5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55C99C" w14:textId="77777777"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14:paraId="15242DC1" w14:textId="77777777"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14:paraId="27FC14EA" w14:textId="77777777"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Бережковская наб.,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1,</w:t>
            </w:r>
          </w:p>
          <w:p w14:paraId="0CBB19A5" w14:textId="77777777"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г.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14:paraId="00D3911B" w14:textId="77777777"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51371" w:rsidRPr="004D6D9F" w14:paraId="20D0D2E6" w14:textId="77777777" w:rsidTr="008D4A8B">
        <w:trPr>
          <w:trHeight w:val="471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ED0474" w14:textId="77777777" w:rsidR="00151371" w:rsidRPr="004D6D9F" w:rsidRDefault="00151371" w:rsidP="00C810D9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>Согласие автор</w:t>
            </w:r>
            <w:r w:rsidR="00C810D9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 xml:space="preserve">а на указание сведений об авторе, указанных </w:t>
            </w:r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>в заявлении</w:t>
            </w:r>
          </w:p>
        </w:tc>
      </w:tr>
      <w:tr w:rsidR="00151371" w:rsidRPr="004D6D9F" w14:paraId="1EA979F8" w14:textId="77777777" w:rsidTr="008D4A8B">
        <w:trPr>
          <w:trHeight w:val="148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785AB" w14:textId="77777777" w:rsidR="00151371" w:rsidRDefault="00F51D3E" w:rsidP="00C810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Заявка №</w:t>
            </w:r>
            <w:r w:rsidR="00151371"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151371" w:rsidRPr="00FF62C2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</w:t>
            </w:r>
          </w:p>
          <w:p w14:paraId="1B0FA8DF" w14:textId="77777777" w:rsidR="00151371" w:rsidRDefault="00151371" w:rsidP="00151371">
            <w:pPr>
              <w:autoSpaceDE w:val="0"/>
              <w:autoSpaceDN w:val="0"/>
              <w:adjustRightInd w:val="0"/>
              <w:spacing w:after="0" w:line="240" w:lineRule="auto"/>
              <w:ind w:firstLine="2767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(указывается при наличии р</w:t>
            </w:r>
            <w:r w:rsidR="00492267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егистрационного номера заявки)</w:t>
            </w: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  <w:p w14:paraId="42CE2BE2" w14:textId="77777777" w:rsidR="00151371" w:rsidRPr="004D6D9F" w:rsidRDefault="00151371" w:rsidP="002E2B2D">
            <w:pPr>
              <w:autoSpaceDE w:val="0"/>
              <w:autoSpaceDN w:val="0"/>
              <w:adjustRightInd w:val="0"/>
              <w:spacing w:before="60" w:after="0" w:line="240" w:lineRule="auto"/>
              <w:ind w:left="72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 государственную регистрацию: </w:t>
            </w:r>
            <w:bookmarkStart w:id="0" w:name="Флажок1"/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bookmarkEnd w:id="0"/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6375B7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4 статьи 1259 Кодекса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3 статьи 1334 Кодекса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(Отметить знаком «Х» вид результата интеллектуальной деятельности)</w:t>
            </w:r>
          </w:p>
          <w:p w14:paraId="7A7651C4" w14:textId="77777777" w:rsidR="005F3AE9" w:rsidRPr="0078269F" w:rsidRDefault="00151371" w:rsidP="005F3AE9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</w:t>
            </w:r>
            <w:r w:rsidR="005F3AE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0" w:type="auto"/>
              <w:tblInd w:w="72" w:type="dxa"/>
              <w:tblBorders>
                <w:bottom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62"/>
            </w:tblGrid>
            <w:tr w:rsidR="005F3AE9" w:rsidRPr="0078269F" w14:paraId="34C332B7" w14:textId="77777777" w:rsidTr="005D6869">
              <w:trPr>
                <w:trHeight w:val="325"/>
              </w:trPr>
              <w:tc>
                <w:tcPr>
                  <w:tcW w:w="9673" w:type="dxa"/>
                </w:tcPr>
                <w:p w14:paraId="282BD626" w14:textId="77777777" w:rsidR="005F3AE9" w:rsidRPr="0078269F" w:rsidRDefault="005C6DF8" w:rsidP="005C6DF8">
                  <w:pPr>
                    <w:pBdr>
                      <w:between w:val="single" w:sz="4" w:space="1" w:color="auto"/>
                      <w:bar w:val="single" w:sz="4" w:color="auto"/>
                    </w:pBdr>
                    <w:tabs>
                      <w:tab w:val="center" w:pos="4728"/>
                    </w:tabs>
                    <w:spacing w:after="0" w:line="240" w:lineRule="auto"/>
                    <w:ind w:left="-247" w:right="-84"/>
                    <w:jc w:val="center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Pr="009B542D">
                    <w:rPr>
                      <w:rFonts w:ascii="Times New Roman" w:eastAsia="Calibri" w:hAnsi="Times New Roman"/>
                      <w:bCs/>
                      <w:sz w:val="24"/>
                      <w:szCs w:val="24"/>
                      <w:shd w:val="clear" w:color="auto" w:fill="ED7D31" w:themeFill="accent2"/>
                      <w:lang w:eastAsia="ru-RU"/>
                    </w:rPr>
                    <w:t>Написать название программы для ЭВМ</w:t>
                  </w:r>
                </w:p>
              </w:tc>
            </w:tr>
            <w:tr w:rsidR="005B7488" w:rsidRPr="000623C0" w14:paraId="4B789DE2" w14:textId="77777777" w:rsidTr="005B7488">
              <w:tc>
                <w:tcPr>
                  <w:tcW w:w="9673" w:type="dxa"/>
                </w:tcPr>
                <w:p w14:paraId="3F7D7830" w14:textId="77777777" w:rsidR="005B7488" w:rsidRPr="0078269F" w:rsidRDefault="005C6DF8" w:rsidP="009B7365">
                  <w:pPr>
                    <w:tabs>
                      <w:tab w:val="center" w:pos="4728"/>
                      <w:tab w:val="right" w:pos="9457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ru-RU"/>
                    </w:rPr>
                  </w:pPr>
                  <w:r w:rsidRPr="009B542D">
                    <w:rPr>
                      <w:rFonts w:ascii="Times New Roman" w:eastAsia="Calibri" w:hAnsi="Times New Roman"/>
                      <w:bCs/>
                      <w:sz w:val="24"/>
                      <w:szCs w:val="24"/>
                      <w:shd w:val="clear" w:color="auto" w:fill="ED7D31" w:themeFill="accent2"/>
                      <w:lang w:eastAsia="ru-RU"/>
                    </w:rPr>
                    <w:t>или базы данных</w:t>
                  </w:r>
                  <w: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9B7365" w:rsidRPr="000623C0" w14:paraId="5943627E" w14:textId="77777777" w:rsidTr="005B7488">
              <w:tc>
                <w:tcPr>
                  <w:tcW w:w="9673" w:type="dxa"/>
                </w:tcPr>
                <w:p w14:paraId="6D4DB5C6" w14:textId="77777777" w:rsidR="009B7365" w:rsidRPr="009B7365" w:rsidRDefault="009B7365" w:rsidP="002811EA">
                  <w:pPr>
                    <w:tabs>
                      <w:tab w:val="center" w:pos="4728"/>
                      <w:tab w:val="right" w:pos="9457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9265577" w14:textId="77777777" w:rsidR="00151371" w:rsidRPr="00E36CF8" w:rsidRDefault="00151371" w:rsidP="00E36CF8">
            <w:pPr>
              <w:spacing w:after="6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ru-RU"/>
              </w:rPr>
            </w:pPr>
            <w:r w:rsidRPr="00E36CF8">
              <w:rPr>
                <w:rFonts w:ascii="Times New Roman" w:eastAsia="Calibri" w:hAnsi="Times New Roman"/>
                <w:i/>
                <w:sz w:val="17"/>
                <w:szCs w:val="17"/>
                <w:lang w:eastAsia="ru-RU"/>
              </w:rPr>
              <w:t xml:space="preserve">(указывается </w:t>
            </w:r>
            <w:proofErr w:type="gramStart"/>
            <w:r w:rsidRPr="00E36CF8">
              <w:rPr>
                <w:rFonts w:ascii="Times New Roman" w:eastAsia="Calibri" w:hAnsi="Times New Roman"/>
                <w:i/>
                <w:sz w:val="17"/>
                <w:szCs w:val="17"/>
                <w:lang w:eastAsia="ru-RU"/>
              </w:rPr>
              <w:t>в  соответствии</w:t>
            </w:r>
            <w:proofErr w:type="gramEnd"/>
            <w:r w:rsidRPr="00E36CF8">
              <w:rPr>
                <w:rFonts w:ascii="Times New Roman" w:eastAsia="Calibri" w:hAnsi="Times New Roman"/>
                <w:i/>
                <w:sz w:val="17"/>
                <w:szCs w:val="17"/>
                <w:lang w:eastAsia="ru-RU"/>
              </w:rPr>
              <w:t xml:space="preserve"> с графой 1 заявления о государственной регистрации программы для ЭВМ или базы данных)</w:t>
            </w:r>
          </w:p>
        </w:tc>
      </w:tr>
      <w:tr w:rsidR="00151371" w:rsidRPr="004D6D9F" w14:paraId="27084BB1" w14:textId="77777777" w:rsidTr="008D4A8B">
        <w:trPr>
          <w:trHeight w:val="112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B8DA5C" w14:textId="77777777" w:rsidR="00151371" w:rsidRDefault="00151371" w:rsidP="002E2B2D">
            <w:pPr>
              <w:spacing w:after="0" w:line="240" w:lineRule="auto"/>
              <w:ind w:left="72" w:right="175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(Заявитель)(и)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 w:rsidRPr="00B71BB3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указываются фамилия, имя, отчество (последнее – при наличии), место жительства физического лица, наименование, место нахождения, основной государственный регистрационный номер (</w:t>
            </w:r>
            <w:proofErr w:type="gramStart"/>
            <w:r w:rsidRPr="00B71BB3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ОГРН)  и</w:t>
            </w:r>
            <w:proofErr w:type="gramEnd"/>
            <w:r w:rsidRPr="00B71BB3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 идентификационный номер налогоплательщика (ИНН) юридического лица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) </w:t>
            </w:r>
          </w:p>
          <w:tbl>
            <w:tblPr>
              <w:tblW w:w="0" w:type="auto"/>
              <w:tblInd w:w="72" w:type="dxa"/>
              <w:tblBorders>
                <w:bottom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62"/>
            </w:tblGrid>
            <w:tr w:rsidR="00CE61C5" w:rsidRPr="000623C0" w14:paraId="31F0B023" w14:textId="77777777" w:rsidTr="003B7930">
              <w:tc>
                <w:tcPr>
                  <w:tcW w:w="9673" w:type="dxa"/>
                </w:tcPr>
                <w:p w14:paraId="5C9DEF42" w14:textId="77777777" w:rsidR="00CE61C5" w:rsidRPr="005353A3" w:rsidRDefault="00AF67D3" w:rsidP="000623C0">
                  <w:pPr>
                    <w:spacing w:after="0" w:line="240" w:lineRule="auto"/>
                    <w:ind w:right="175"/>
                    <w:jc w:val="both"/>
                    <w:rPr>
                      <w:rFonts w:ascii="Times New Roman" w:eastAsia="Calibri" w:hAnsi="Times New Roman"/>
                      <w:b/>
                      <w:i/>
                      <w:lang w:eastAsia="ru-RU"/>
                    </w:rPr>
                  </w:pPr>
                  <w:r>
                    <w:rPr>
                      <w:rFonts w:ascii="Times New Roman" w:eastAsia="Calibri" w:hAnsi="Times New Roman"/>
                      <w:iCs/>
                      <w:spacing w:val="-2"/>
                      <w:lang w:eastAsia="ru-RU"/>
                    </w:rPr>
                    <w:t>Ф</w:t>
                  </w:r>
                  <w:r w:rsidRPr="00AF67D3">
                    <w:rPr>
                      <w:rFonts w:ascii="Times New Roman" w:eastAsia="Calibri" w:hAnsi="Times New Roman"/>
                      <w:iCs/>
                      <w:spacing w:val="-2"/>
                      <w:lang w:eastAsia="ru-RU"/>
                    </w:rPr>
                    <w:t xml:space="preserve">едеральное государственное бюджетное образовательное учреждение высшего образования </w:t>
                  </w:r>
                </w:p>
              </w:tc>
            </w:tr>
            <w:tr w:rsidR="00CE61C5" w:rsidRPr="000623C0" w14:paraId="56887445" w14:textId="77777777" w:rsidTr="003B7930">
              <w:tc>
                <w:tcPr>
                  <w:tcW w:w="9673" w:type="dxa"/>
                </w:tcPr>
                <w:p w14:paraId="79A1FD89" w14:textId="77777777" w:rsidR="00CE61C5" w:rsidRPr="005353A3" w:rsidRDefault="00AF67D3" w:rsidP="000623C0">
                  <w:pPr>
                    <w:spacing w:after="0" w:line="240" w:lineRule="auto"/>
                    <w:ind w:right="175"/>
                    <w:jc w:val="both"/>
                    <w:rPr>
                      <w:rFonts w:ascii="Times New Roman" w:eastAsia="Calibri" w:hAnsi="Times New Roman"/>
                      <w:b/>
                      <w:i/>
                      <w:lang w:eastAsia="ru-RU"/>
                    </w:rPr>
                  </w:pPr>
                  <w:r w:rsidRPr="00AF67D3">
                    <w:rPr>
                      <w:rFonts w:ascii="Times New Roman" w:eastAsia="Calibri" w:hAnsi="Times New Roman"/>
                      <w:iCs/>
                      <w:spacing w:val="-2"/>
                      <w:lang w:eastAsia="ru-RU"/>
                    </w:rPr>
                    <w:t>«Санкт-Петербургский государственный университет телекоммуникаций им. проф. М.А. Бонч-</w:t>
                  </w:r>
                </w:p>
              </w:tc>
            </w:tr>
            <w:tr w:rsidR="00CE61C5" w:rsidRPr="000623C0" w14:paraId="1D412871" w14:textId="77777777" w:rsidTr="003B7930">
              <w:tc>
                <w:tcPr>
                  <w:tcW w:w="9673" w:type="dxa"/>
                </w:tcPr>
                <w:p w14:paraId="4BE14C83" w14:textId="77777777" w:rsidR="00CE61C5" w:rsidRPr="005353A3" w:rsidRDefault="00AF67D3" w:rsidP="000623C0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iCs/>
                      <w:spacing w:val="-2"/>
                      <w:lang w:eastAsia="ru-RU"/>
                    </w:rPr>
                  </w:pPr>
                  <w:r w:rsidRPr="00AF67D3">
                    <w:rPr>
                      <w:rFonts w:ascii="Times New Roman" w:eastAsia="Calibri" w:hAnsi="Times New Roman"/>
                      <w:iCs/>
                      <w:spacing w:val="-2"/>
                      <w:lang w:eastAsia="ru-RU"/>
                    </w:rPr>
                    <w:t>Бруевича»</w:t>
                  </w:r>
                  <w:r w:rsidR="00CE61C5" w:rsidRPr="005353A3">
                    <w:rPr>
                      <w:rFonts w:ascii="Times New Roman" w:eastAsia="Calibri" w:hAnsi="Times New Roman"/>
                      <w:iCs/>
                      <w:spacing w:val="-2"/>
                      <w:lang w:eastAsia="ru-RU"/>
                    </w:rPr>
                    <w:t>, Российская Федерация,</w:t>
                  </w:r>
                  <w:r w:rsidR="00CE61C5" w:rsidRPr="005353A3">
                    <w:rPr>
                      <w:rFonts w:ascii="Times New Roman" w:eastAsia="Calibri" w:hAnsi="Times New Roman"/>
                      <w:bCs/>
                      <w:lang w:eastAsia="ru-RU"/>
                    </w:rPr>
                    <w:t xml:space="preserve"> </w:t>
                  </w:r>
                  <w:r w:rsidRPr="00AF67D3">
                    <w:rPr>
                      <w:rFonts w:ascii="Times New Roman" w:eastAsia="Calibri" w:hAnsi="Times New Roman"/>
                      <w:bCs/>
                      <w:lang w:eastAsia="ru-RU"/>
                    </w:rPr>
                    <w:t xml:space="preserve">193232, Санкт-Петербург, пр. Большевиков д.22, корп.1, литера </w:t>
                  </w:r>
                </w:p>
              </w:tc>
            </w:tr>
            <w:tr w:rsidR="00CE61C5" w:rsidRPr="000623C0" w14:paraId="45BE0D6C" w14:textId="77777777" w:rsidTr="003B7930">
              <w:tc>
                <w:tcPr>
                  <w:tcW w:w="9673" w:type="dxa"/>
                </w:tcPr>
                <w:p w14:paraId="67B92B46" w14:textId="77777777" w:rsidR="00CE61C5" w:rsidRPr="005353A3" w:rsidRDefault="00AF67D3" w:rsidP="000623C0">
                  <w:pPr>
                    <w:spacing w:after="0" w:line="240" w:lineRule="auto"/>
                    <w:ind w:right="175"/>
                    <w:jc w:val="both"/>
                    <w:rPr>
                      <w:rFonts w:ascii="Times New Roman" w:eastAsia="Calibri" w:hAnsi="Times New Roman"/>
                      <w:b/>
                      <w:i/>
                      <w:lang w:eastAsia="ru-RU"/>
                    </w:rPr>
                  </w:pPr>
                  <w:r w:rsidRPr="00AF67D3">
                    <w:rPr>
                      <w:rFonts w:ascii="Times New Roman" w:eastAsia="Calibri" w:hAnsi="Times New Roman"/>
                      <w:bCs/>
                      <w:lang w:eastAsia="ru-RU"/>
                    </w:rPr>
                    <w:t>А, Ж</w:t>
                  </w:r>
                  <w:r w:rsidR="00CE61C5" w:rsidRPr="005353A3">
                    <w:rPr>
                      <w:rFonts w:ascii="Times New Roman" w:eastAsia="Calibri" w:hAnsi="Times New Roman"/>
                      <w:bCs/>
                      <w:lang w:eastAsia="ru-RU"/>
                    </w:rPr>
                    <w:t>.</w:t>
                  </w:r>
                  <w:r w:rsidR="00423CEA" w:rsidRPr="005353A3">
                    <w:rPr>
                      <w:rFonts w:ascii="Times New Roman" w:eastAsia="Calibri" w:hAnsi="Times New Roman"/>
                      <w:bCs/>
                      <w:lang w:eastAsia="ru-RU"/>
                    </w:rPr>
                    <w:t xml:space="preserve">, ОГРН: </w:t>
                  </w:r>
                  <w:r w:rsidRPr="00AF67D3">
                    <w:rPr>
                      <w:rFonts w:ascii="Times New Roman" w:eastAsia="Calibri" w:hAnsi="Times New Roman"/>
                      <w:bCs/>
                      <w:lang w:eastAsia="ru-RU"/>
                    </w:rPr>
                    <w:t>1027809197635</w:t>
                  </w:r>
                  <w:r w:rsidR="00423CEA" w:rsidRPr="005353A3">
                    <w:rPr>
                      <w:rFonts w:ascii="Times New Roman" w:eastAsia="Calibri" w:hAnsi="Times New Roman"/>
                      <w:bCs/>
                      <w:lang w:eastAsia="ru-RU"/>
                    </w:rPr>
                    <w:t>, ИНН:</w:t>
                  </w:r>
                  <w:r>
                    <w:t xml:space="preserve"> </w:t>
                  </w:r>
                  <w:r w:rsidRPr="00AF67D3">
                    <w:rPr>
                      <w:rFonts w:ascii="Times New Roman" w:eastAsia="Calibri" w:hAnsi="Times New Roman"/>
                      <w:bCs/>
                      <w:lang w:eastAsia="ru-RU"/>
                    </w:rPr>
                    <w:t>7808004760</w:t>
                  </w:r>
                </w:p>
              </w:tc>
            </w:tr>
          </w:tbl>
          <w:p w14:paraId="2715BEC7" w14:textId="77777777" w:rsidR="00CE61C5" w:rsidRDefault="00CE61C5" w:rsidP="00CE61C5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b/>
                <w:i/>
                <w:lang w:eastAsia="ru-RU"/>
              </w:rPr>
            </w:pPr>
          </w:p>
          <w:p w14:paraId="0844AA45" w14:textId="77777777" w:rsidR="00151371" w:rsidRPr="00492267" w:rsidRDefault="00151371" w:rsidP="002E2B2D">
            <w:pPr>
              <w:spacing w:before="60" w:after="0" w:line="240" w:lineRule="auto"/>
              <w:ind w:left="72" w:right="175"/>
              <w:jc w:val="both"/>
              <w:rPr>
                <w:rFonts w:ascii="Times New Roman" w:eastAsia="Calibri" w:hAnsi="Times New Roman"/>
                <w:b/>
                <w:i/>
                <w:lang w:eastAsia="ru-RU"/>
              </w:rPr>
            </w:pPr>
            <w:r w:rsidRPr="00492267">
              <w:rPr>
                <w:rFonts w:ascii="Times New Roman" w:eastAsia="Calibri" w:hAnsi="Times New Roman"/>
                <w:b/>
                <w:i/>
                <w:lang w:eastAsia="ru-RU"/>
              </w:rPr>
              <w:t>Подтверждаю согласие на указание обо мне, как авторе, следующих сведений в графе 7А заявления на государственную регистрацию данной программы для ЭВМ или базы данных.</w:t>
            </w:r>
          </w:p>
          <w:p w14:paraId="4D44C19A" w14:textId="77777777" w:rsidR="00151371" w:rsidRPr="004D6D9F" w:rsidRDefault="00151371" w:rsidP="002E2B2D">
            <w:pPr>
              <w:spacing w:before="60" w:after="0" w:line="240" w:lineRule="auto"/>
              <w:ind w:firstLine="72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ВЕДЕНИЯ ОБ АВТОРЕ:</w:t>
            </w:r>
          </w:p>
          <w:p w14:paraId="61C4150C" w14:textId="77777777" w:rsidR="00151371" w:rsidRPr="00151371" w:rsidRDefault="00151371" w:rsidP="002E2B2D">
            <w:pPr>
              <w:spacing w:before="60" w:after="0" w:line="360" w:lineRule="auto"/>
              <w:ind w:firstLine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D9F">
              <w:rPr>
                <w:rFonts w:ascii="Times New Roman" w:hAnsi="Times New Roman"/>
                <w:bCs/>
                <w:i/>
                <w:sz w:val="20"/>
                <w:szCs w:val="20"/>
              </w:rPr>
              <w:t>Фамилия имя отчество</w:t>
            </w:r>
            <w:r w:rsidRPr="00CE61C5">
              <w:rPr>
                <w:rFonts w:ascii="Times New Roman" w:hAnsi="Times New Roman"/>
                <w:bCs/>
                <w:i/>
                <w:sz w:val="20"/>
                <w:szCs w:val="20"/>
              </w:rPr>
              <w:t>:</w:t>
            </w:r>
            <w:r w:rsidR="005701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6DF8" w:rsidRPr="009B542D">
              <w:rPr>
                <w:rFonts w:ascii="Times New Roman" w:hAnsi="Times New Roman"/>
                <w:bCs/>
                <w:sz w:val="24"/>
                <w:szCs w:val="24"/>
                <w:shd w:val="clear" w:color="auto" w:fill="ED7D31" w:themeFill="accent2"/>
              </w:rPr>
              <w:t>Иванов Иван Иванович</w:t>
            </w:r>
          </w:p>
          <w:p w14:paraId="3A6860F9" w14:textId="77777777" w:rsidR="00151371" w:rsidRPr="004D6D9F" w:rsidRDefault="00151371" w:rsidP="002E2B2D">
            <w:pPr>
              <w:spacing w:after="0" w:line="36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рождения:  число</w:t>
            </w:r>
            <w:proofErr w:type="gramEnd"/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5C6DF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="008C54D1" w:rsidRPr="009B542D">
              <w:rPr>
                <w:rFonts w:ascii="Times New Roman" w:eastAsia="Calibri" w:hAnsi="Times New Roman"/>
                <w:bCs/>
                <w:sz w:val="20"/>
                <w:szCs w:val="20"/>
                <w:u w:val="single"/>
                <w:shd w:val="clear" w:color="auto" w:fill="ED7D31" w:themeFill="accent2"/>
                <w:lang w:eastAsia="ru-RU"/>
              </w:rPr>
              <w:t>01</w:t>
            </w:r>
            <w:r w:rsid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</w:t>
            </w:r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месяц:   </w:t>
            </w:r>
            <w:proofErr w:type="gramEnd"/>
            <w:r w:rsidR="005C6DF8" w:rsidRPr="009B542D">
              <w:rPr>
                <w:rFonts w:ascii="Times New Roman" w:eastAsia="Calibri" w:hAnsi="Times New Roman"/>
                <w:bCs/>
                <w:sz w:val="20"/>
                <w:szCs w:val="20"/>
                <w:u w:val="single"/>
                <w:shd w:val="clear" w:color="auto" w:fill="ED7D31" w:themeFill="accent2"/>
                <w:lang w:eastAsia="ru-RU"/>
              </w:rPr>
              <w:t>01</w:t>
            </w:r>
            <w:r w:rsid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год:   </w:t>
            </w:r>
            <w:proofErr w:type="gramEnd"/>
            <w:r w:rsidR="005C6DF8" w:rsidRPr="009B542D">
              <w:rPr>
                <w:rFonts w:ascii="Times New Roman" w:eastAsia="Calibri" w:hAnsi="Times New Roman"/>
                <w:bCs/>
                <w:sz w:val="20"/>
                <w:szCs w:val="20"/>
                <w:u w:val="single"/>
                <w:shd w:val="clear" w:color="auto" w:fill="ED7D31" w:themeFill="accent2"/>
                <w:lang w:eastAsia="ru-RU"/>
              </w:rPr>
              <w:t>1</w:t>
            </w:r>
            <w:r w:rsidR="008C54D1" w:rsidRPr="009B542D">
              <w:rPr>
                <w:rFonts w:ascii="Times New Roman" w:eastAsia="Calibri" w:hAnsi="Times New Roman"/>
                <w:bCs/>
                <w:sz w:val="20"/>
                <w:szCs w:val="20"/>
                <w:u w:val="single"/>
                <w:shd w:val="clear" w:color="auto" w:fill="ED7D31" w:themeFill="accent2"/>
                <w:lang w:eastAsia="ru-RU"/>
              </w:rPr>
              <w:t>11</w:t>
            </w:r>
            <w:r w:rsidR="005C6DF8" w:rsidRPr="009B542D">
              <w:rPr>
                <w:rFonts w:ascii="Times New Roman" w:eastAsia="Calibri" w:hAnsi="Times New Roman"/>
                <w:bCs/>
                <w:sz w:val="20"/>
                <w:szCs w:val="20"/>
                <w:u w:val="single"/>
                <w:shd w:val="clear" w:color="auto" w:fill="ED7D31" w:themeFill="accent2"/>
                <w:lang w:eastAsia="ru-RU"/>
              </w:rPr>
              <w:t>1</w:t>
            </w:r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         </w:t>
            </w:r>
            <w:proofErr w:type="gramStart"/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Гражданство:  </w:t>
            </w:r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u w:val="single"/>
                <w:lang w:eastAsia="ru-RU"/>
              </w:rPr>
              <w:t>Российская</w:t>
            </w:r>
            <w:proofErr w:type="gramEnd"/>
            <w:r w:rsidR="005C6DF8" w:rsidRPr="005C6DF8">
              <w:rPr>
                <w:rFonts w:ascii="Times New Roman" w:eastAsia="Calibri" w:hAnsi="Times New Roman"/>
                <w:bCs/>
                <w:sz w:val="20"/>
                <w:szCs w:val="20"/>
                <w:u w:val="single"/>
                <w:lang w:eastAsia="ru-RU"/>
              </w:rPr>
              <w:t xml:space="preserve"> Федерация</w:t>
            </w:r>
          </w:p>
          <w:p w14:paraId="515D14B6" w14:textId="77777777" w:rsidR="00151371" w:rsidRPr="00492267" w:rsidRDefault="00151371" w:rsidP="002E2B2D">
            <w:pPr>
              <w:tabs>
                <w:tab w:val="left" w:pos="9570"/>
              </w:tabs>
              <w:spacing w:after="0" w:line="360" w:lineRule="auto"/>
              <w:ind w:left="72" w:right="17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Автор согласен с обработкой указанных персональных данных, необходимой для исполнения полномочий федеральных органов исполнительной власти, участвующих в предоставлении государственных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 и в течение срока действия исключительного права на регистрируемый объект</w:t>
            </w:r>
            <w:r w:rsid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.</w:t>
            </w:r>
          </w:p>
          <w:p w14:paraId="7AF0654D" w14:textId="77777777" w:rsidR="00151371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постоянного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жительства, включая указание страны: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14:paraId="736B3D58" w14:textId="77777777" w:rsidR="005C6DF8" w:rsidRDefault="005C6DF8" w:rsidP="005C6DF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42D">
              <w:rPr>
                <w:rFonts w:ascii="Times New Roman" w:hAnsi="Times New Roman"/>
                <w:sz w:val="24"/>
                <w:szCs w:val="24"/>
                <w:shd w:val="clear" w:color="auto" w:fill="ED7D31" w:themeFill="accent2"/>
                <w:lang w:eastAsia="ru-RU"/>
              </w:rPr>
              <w:t>1</w:t>
            </w:r>
            <w:r w:rsidR="008C54D1" w:rsidRPr="009B542D">
              <w:rPr>
                <w:rFonts w:ascii="Times New Roman" w:hAnsi="Times New Roman"/>
                <w:sz w:val="24"/>
                <w:szCs w:val="24"/>
                <w:shd w:val="clear" w:color="auto" w:fill="ED7D31" w:themeFill="accent2"/>
                <w:lang w:eastAsia="ru-RU"/>
              </w:rPr>
              <w:t>11111</w:t>
            </w:r>
            <w:r w:rsidRPr="009B542D">
              <w:rPr>
                <w:rFonts w:ascii="Times New Roman" w:hAnsi="Times New Roman"/>
                <w:sz w:val="24"/>
                <w:szCs w:val="24"/>
                <w:shd w:val="clear" w:color="auto" w:fill="ED7D31" w:themeFill="accent2"/>
                <w:lang w:eastAsia="ru-RU"/>
              </w:rPr>
              <w:t>, Российская Федерация, г. Санкт-Петербург, у</w:t>
            </w:r>
            <w:r w:rsidR="00780946" w:rsidRPr="009B542D">
              <w:rPr>
                <w:rFonts w:ascii="Times New Roman" w:hAnsi="Times New Roman"/>
                <w:sz w:val="24"/>
                <w:szCs w:val="24"/>
                <w:shd w:val="clear" w:color="auto" w:fill="ED7D31" w:themeFill="accent2"/>
                <w:lang w:eastAsia="ru-RU"/>
              </w:rPr>
              <w:t xml:space="preserve">л. Ивановская, д. 1, кв. </w:t>
            </w:r>
            <w:r w:rsidR="008C54D1" w:rsidRPr="009B542D">
              <w:rPr>
                <w:rFonts w:ascii="Times New Roman" w:hAnsi="Times New Roman"/>
                <w:sz w:val="24"/>
                <w:szCs w:val="24"/>
                <w:shd w:val="clear" w:color="auto" w:fill="ED7D31" w:themeFill="accent2"/>
                <w:lang w:eastAsia="ru-RU"/>
              </w:rPr>
              <w:t>1</w:t>
            </w:r>
          </w:p>
          <w:p w14:paraId="741D5B44" w14:textId="77777777" w:rsidR="00151371" w:rsidRPr="004D6D9F" w:rsidRDefault="00151371" w:rsidP="005C6DF8">
            <w:pPr>
              <w:spacing w:before="60" w:after="0" w:line="240" w:lineRule="auto"/>
              <w:ind w:left="72"/>
              <w:jc w:val="both"/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14:paraId="25433B1D" w14:textId="77777777" w:rsidR="00E06127" w:rsidRDefault="00E06127" w:rsidP="002E2B2D">
            <w:pPr>
              <w:spacing w:after="0" w:line="240" w:lineRule="auto"/>
              <w:ind w:left="72"/>
              <w:rPr>
                <w:rFonts w:ascii="Times New Roman" w:hAnsi="Times New Roman"/>
                <w:noProof/>
              </w:rPr>
            </w:pPr>
            <w:r w:rsidRPr="009B542D">
              <w:rPr>
                <w:rFonts w:ascii="Times New Roman" w:hAnsi="Times New Roman"/>
                <w:noProof/>
                <w:shd w:val="clear" w:color="auto" w:fill="ED7D31" w:themeFill="accent2"/>
              </w:rPr>
              <w:t>Разработка интерфейса пользователя, структуры, дизайна и написание программного кода.</w:t>
            </w:r>
          </w:p>
          <w:p w14:paraId="1F3F814F" w14:textId="77777777" w:rsidR="00151371" w:rsidRPr="004D6D9F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При публикации сведений о государственной регистрации программы для ЭВМ или базы данных автор просит: (отметить [X])</w:t>
            </w:r>
          </w:p>
          <w:p w14:paraId="625068E6" w14:textId="77777777" w:rsidR="00151371" w:rsidRPr="004D6D9F" w:rsidRDefault="00C77742" w:rsidP="002E2B2D">
            <w:pPr>
              <w:spacing w:before="60" w:after="0" w:line="24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14:paraId="41D5180C" w14:textId="77777777" w:rsidR="00151371" w:rsidRPr="004D6D9F" w:rsidRDefault="00151371" w:rsidP="002E2B2D">
            <w:pPr>
              <w:spacing w:before="120" w:after="60" w:line="240" w:lineRule="auto"/>
              <w:ind w:firstLine="72"/>
              <w:rPr>
                <w:rFonts w:ascii="Times New Roman" w:eastAsia="Calibri" w:hAnsi="Times New Roman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  <w:r w:rsid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__________________________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</w:p>
        </w:tc>
      </w:tr>
      <w:tr w:rsidR="00151371" w:rsidRPr="004D6D9F" w14:paraId="1EBFEF32" w14:textId="77777777" w:rsidTr="008D4A8B">
        <w:trPr>
          <w:trHeight w:val="636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C9C26" w14:textId="77777777" w:rsidR="00151371" w:rsidRPr="004D6D9F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Подпись автора: </w:t>
            </w:r>
          </w:p>
          <w:p w14:paraId="0A0EFEED" w14:textId="77777777" w:rsidR="00151371" w:rsidRPr="000623C0" w:rsidRDefault="00C77742" w:rsidP="002C6AD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623C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  <w:r w:rsidR="005C6DF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                </w:t>
            </w:r>
            <w:r w:rsidRPr="000623C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="005B748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        </w:t>
            </w:r>
            <w:r w:rsidRPr="000623C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/</w:t>
            </w:r>
            <w:proofErr w:type="gramStart"/>
            <w:r w:rsidR="005C6DF8" w:rsidRPr="009B542D">
              <w:rPr>
                <w:rFonts w:ascii="Times New Roman" w:eastAsia="Calibri" w:hAnsi="Times New Roman"/>
                <w:sz w:val="20"/>
                <w:szCs w:val="20"/>
                <w:shd w:val="clear" w:color="auto" w:fill="ED7D31" w:themeFill="accent2"/>
                <w:lang w:eastAsia="ru-RU"/>
              </w:rPr>
              <w:t>И.И.</w:t>
            </w:r>
            <w:proofErr w:type="gramEnd"/>
            <w:r w:rsidR="005C6DF8" w:rsidRPr="009B542D">
              <w:rPr>
                <w:rFonts w:ascii="Times New Roman" w:eastAsia="Calibri" w:hAnsi="Times New Roman"/>
                <w:sz w:val="20"/>
                <w:szCs w:val="20"/>
                <w:shd w:val="clear" w:color="auto" w:fill="ED7D31" w:themeFill="accent2"/>
                <w:lang w:eastAsia="ru-RU"/>
              </w:rPr>
              <w:t xml:space="preserve"> Иванов</w:t>
            </w:r>
            <w:r w:rsidR="005B748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/</w:t>
            </w:r>
          </w:p>
          <w:p w14:paraId="7C568882" w14:textId="77777777" w:rsidR="00151371" w:rsidRPr="004D6D9F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(подпись должна быть расшифрована)</w:t>
            </w:r>
          </w:p>
        </w:tc>
      </w:tr>
      <w:tr w:rsidR="00151371" w:rsidRPr="004D6D9F" w14:paraId="782C684D" w14:textId="77777777" w:rsidTr="008D4A8B">
        <w:trPr>
          <w:trHeight w:val="1637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81054" w14:textId="77777777" w:rsidR="00151371" w:rsidRPr="00E36CF8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36C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Подпись(и) правообладателя(ей) или его (их) представителя(ей)</w:t>
            </w:r>
          </w:p>
          <w:tbl>
            <w:tblPr>
              <w:tblW w:w="0" w:type="auto"/>
              <w:tblBorders>
                <w:bottom w:val="single" w:sz="12" w:space="0" w:color="auto"/>
                <w:insideH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34"/>
            </w:tblGrid>
            <w:tr w:rsidR="00C77742" w:rsidRPr="00C77742" w14:paraId="7B11CC94" w14:textId="77777777" w:rsidTr="005B7488">
              <w:tc>
                <w:tcPr>
                  <w:tcW w:w="9979" w:type="dxa"/>
                </w:tcPr>
                <w:p w14:paraId="1BA74514" w14:textId="77777777" w:rsidR="00C77742" w:rsidRPr="00C77742" w:rsidRDefault="00C77742" w:rsidP="00C77742">
                  <w:pPr>
                    <w:spacing w:before="60"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C77742" w:rsidRPr="00C77742" w14:paraId="29815227" w14:textId="77777777" w:rsidTr="005B7488">
              <w:tc>
                <w:tcPr>
                  <w:tcW w:w="9979" w:type="dxa"/>
                </w:tcPr>
                <w:p w14:paraId="74E2526F" w14:textId="1BCD2977" w:rsidR="00C77742" w:rsidRPr="000623C0" w:rsidRDefault="00301212" w:rsidP="002035A3">
                  <w:pPr>
                    <w:spacing w:before="60"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Проректор по научной работе</w:t>
                  </w:r>
                  <w:r w:rsidR="004B1D4D">
                    <w:rPr>
                      <w:rFonts w:ascii="Times New Roman" w:hAnsi="Times New Roman"/>
                      <w:bCs/>
                    </w:rPr>
                    <w:t xml:space="preserve">                                                          </w:t>
                  </w:r>
                  <w:r w:rsidR="002035A3">
                    <w:rPr>
                      <w:rFonts w:ascii="Times New Roman" w:hAnsi="Times New Roman"/>
                      <w:bCs/>
                    </w:rPr>
                    <w:t xml:space="preserve">   </w:t>
                  </w:r>
                  <w:r w:rsidR="004B1D4D">
                    <w:rPr>
                      <w:rFonts w:ascii="Times New Roman" w:hAnsi="Times New Roman"/>
                      <w:bCs/>
                    </w:rPr>
                    <w:t xml:space="preserve">                               </w:t>
                  </w:r>
                  <w:r w:rsidR="00C80DD0">
                    <w:rPr>
                      <w:rFonts w:ascii="Times New Roman" w:hAnsi="Times New Roman"/>
                      <w:bCs/>
                    </w:rPr>
                    <w:t xml:space="preserve">  </w:t>
                  </w:r>
                  <w:r w:rsidR="004B1D4D">
                    <w:rPr>
                      <w:rFonts w:ascii="Times New Roman" w:hAnsi="Times New Roman"/>
                      <w:bCs/>
                    </w:rPr>
                    <w:t xml:space="preserve">     </w:t>
                  </w:r>
                  <w:r w:rsidR="00C77742" w:rsidRPr="000623C0">
                    <w:rPr>
                      <w:rFonts w:ascii="Times New Roman" w:hAnsi="Times New Roman"/>
                      <w:bCs/>
                    </w:rPr>
                    <w:t>/</w:t>
                  </w:r>
                  <w:r>
                    <w:rPr>
                      <w:rFonts w:ascii="Times New Roman" w:hAnsi="Times New Roman"/>
                      <w:bCs/>
                    </w:rPr>
                    <w:t>А</w:t>
                  </w:r>
                  <w:r w:rsidR="00AF67D3">
                    <w:rPr>
                      <w:rFonts w:ascii="Times New Roman" w:hAnsi="Times New Roman"/>
                      <w:bCs/>
                    </w:rPr>
                    <w:t xml:space="preserve">.В. </w:t>
                  </w:r>
                  <w:r>
                    <w:rPr>
                      <w:rFonts w:ascii="Times New Roman" w:hAnsi="Times New Roman"/>
                      <w:bCs/>
                    </w:rPr>
                    <w:t>Рабин</w:t>
                  </w:r>
                  <w:r w:rsidR="00C77742" w:rsidRPr="000623C0">
                    <w:rPr>
                      <w:rFonts w:ascii="Times New Roman" w:hAnsi="Times New Roman"/>
                      <w:bCs/>
                    </w:rPr>
                    <w:t>/</w:t>
                  </w:r>
                </w:p>
              </w:tc>
            </w:tr>
            <w:tr w:rsidR="00C77742" w:rsidRPr="00C77742" w14:paraId="747CB439" w14:textId="77777777" w:rsidTr="005B7488">
              <w:tc>
                <w:tcPr>
                  <w:tcW w:w="9979" w:type="dxa"/>
                </w:tcPr>
                <w:p w14:paraId="61397650" w14:textId="77777777" w:rsidR="00C77742" w:rsidRPr="000623C0" w:rsidRDefault="00C77742" w:rsidP="00990111">
                  <w:pPr>
                    <w:tabs>
                      <w:tab w:val="left" w:pos="6630"/>
                    </w:tabs>
                    <w:spacing w:before="60"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0623C0">
                    <w:rPr>
                      <w:rFonts w:ascii="Times New Roman" w:hAnsi="Times New Roman"/>
                      <w:bCs/>
                    </w:rPr>
                    <w:t xml:space="preserve">                                                                          </w:t>
                  </w:r>
                  <w:r w:rsidR="00C80DD0">
                    <w:rPr>
                      <w:rFonts w:ascii="Times New Roman" w:hAnsi="Times New Roman"/>
                      <w:bCs/>
                    </w:rPr>
                    <w:t xml:space="preserve">                          </w:t>
                  </w:r>
                  <w:r w:rsidRPr="000623C0">
                    <w:rPr>
                      <w:rFonts w:ascii="Times New Roman" w:hAnsi="Times New Roman"/>
                      <w:bCs/>
                    </w:rPr>
                    <w:t xml:space="preserve">                    </w:t>
                  </w:r>
                  <w:proofErr w:type="gramStart"/>
                  <w:r w:rsidRPr="000623C0">
                    <w:rPr>
                      <w:rFonts w:ascii="Times New Roman" w:hAnsi="Times New Roman"/>
                      <w:bCs/>
                    </w:rPr>
                    <w:t xml:space="preserve">«  </w:t>
                  </w:r>
                  <w:proofErr w:type="gramEnd"/>
                  <w:r w:rsidRPr="000623C0">
                    <w:rPr>
                      <w:rFonts w:ascii="Times New Roman" w:hAnsi="Times New Roman"/>
                      <w:bCs/>
                    </w:rPr>
                    <w:t xml:space="preserve">     </w:t>
                  </w:r>
                  <w:r w:rsidR="00780946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gramStart"/>
                  <w:r w:rsidR="00780946">
                    <w:rPr>
                      <w:rFonts w:ascii="Times New Roman" w:hAnsi="Times New Roman"/>
                      <w:bCs/>
                    </w:rPr>
                    <w:t xml:space="preserve">  »</w:t>
                  </w:r>
                  <w:proofErr w:type="gramEnd"/>
                  <w:r w:rsidR="00780946">
                    <w:rPr>
                      <w:rFonts w:ascii="Times New Roman" w:hAnsi="Times New Roman"/>
                      <w:bCs/>
                    </w:rPr>
                    <w:t xml:space="preserve">                    </w:t>
                  </w:r>
                  <w:r w:rsidR="00C80DD0">
                    <w:rPr>
                      <w:rFonts w:ascii="Times New Roman" w:hAnsi="Times New Roman"/>
                      <w:bCs/>
                    </w:rPr>
                    <w:t xml:space="preserve"> 202</w:t>
                  </w:r>
                  <w:r w:rsidR="00AF67D3">
                    <w:rPr>
                      <w:rFonts w:ascii="Times New Roman" w:hAnsi="Times New Roman"/>
                      <w:bCs/>
                    </w:rPr>
                    <w:t>5</w:t>
                  </w:r>
                  <w:r w:rsidR="00780946">
                    <w:rPr>
                      <w:rFonts w:ascii="Times New Roman" w:hAnsi="Times New Roman"/>
                      <w:bCs/>
                    </w:rPr>
                    <w:t xml:space="preserve"> г.</w:t>
                  </w:r>
                </w:p>
              </w:tc>
            </w:tr>
          </w:tbl>
          <w:p w14:paraId="6F1AF4C0" w14:textId="77777777" w:rsidR="00151371" w:rsidRPr="00E36CF8" w:rsidRDefault="00C77742" w:rsidP="002E2B2D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</w:pPr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 xml:space="preserve"> </w:t>
            </w:r>
            <w:r w:rsidR="00151371"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с у</w:t>
            </w:r>
            <w:r w:rsidR="00AD2BE7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к</w:t>
            </w:r>
            <w:r w:rsidR="00151371"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азанием фамилии и инициалов и даты подписания заявления)</w:t>
            </w:r>
          </w:p>
        </w:tc>
      </w:tr>
    </w:tbl>
    <w:p w14:paraId="5AAA4A3B" w14:textId="77777777" w:rsidR="00151371" w:rsidRPr="00AD2BE7" w:rsidRDefault="00151371" w:rsidP="00AD2BE7">
      <w:pPr>
        <w:spacing w:after="0" w:line="240" w:lineRule="auto"/>
        <w:rPr>
          <w:rFonts w:eastAsia="Calibri"/>
          <w:sz w:val="8"/>
          <w:szCs w:val="8"/>
        </w:rPr>
      </w:pPr>
    </w:p>
    <w:sectPr w:rsidR="00151371" w:rsidRPr="00AD2BE7" w:rsidSect="003B7930">
      <w:pgSz w:w="11906" w:h="16838"/>
      <w:pgMar w:top="709" w:right="794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A6"/>
    <w:rsid w:val="00024182"/>
    <w:rsid w:val="0004074B"/>
    <w:rsid w:val="000623C0"/>
    <w:rsid w:val="000C7A1E"/>
    <w:rsid w:val="0012444C"/>
    <w:rsid w:val="00151371"/>
    <w:rsid w:val="002035A3"/>
    <w:rsid w:val="002811EA"/>
    <w:rsid w:val="002C6ADE"/>
    <w:rsid w:val="002C6DC8"/>
    <w:rsid w:val="002D0232"/>
    <w:rsid w:val="002E2B2D"/>
    <w:rsid w:val="002F4C96"/>
    <w:rsid w:val="00301212"/>
    <w:rsid w:val="003767A0"/>
    <w:rsid w:val="003B3119"/>
    <w:rsid w:val="003B7930"/>
    <w:rsid w:val="00423CEA"/>
    <w:rsid w:val="004251B9"/>
    <w:rsid w:val="00492267"/>
    <w:rsid w:val="004B1D4D"/>
    <w:rsid w:val="005175B6"/>
    <w:rsid w:val="005353A3"/>
    <w:rsid w:val="00544FF3"/>
    <w:rsid w:val="005701CA"/>
    <w:rsid w:val="005B7488"/>
    <w:rsid w:val="005C6DF8"/>
    <w:rsid w:val="005D6869"/>
    <w:rsid w:val="005F3AE9"/>
    <w:rsid w:val="00611327"/>
    <w:rsid w:val="00636448"/>
    <w:rsid w:val="006375B7"/>
    <w:rsid w:val="00647988"/>
    <w:rsid w:val="006500BD"/>
    <w:rsid w:val="0070187A"/>
    <w:rsid w:val="00713AB5"/>
    <w:rsid w:val="00767071"/>
    <w:rsid w:val="00780946"/>
    <w:rsid w:val="0078269F"/>
    <w:rsid w:val="008C54D1"/>
    <w:rsid w:val="008D4A8B"/>
    <w:rsid w:val="00932268"/>
    <w:rsid w:val="00954D97"/>
    <w:rsid w:val="00990111"/>
    <w:rsid w:val="009B542D"/>
    <w:rsid w:val="009B7365"/>
    <w:rsid w:val="009D1B81"/>
    <w:rsid w:val="00AB04B8"/>
    <w:rsid w:val="00AD2BE7"/>
    <w:rsid w:val="00AF67D3"/>
    <w:rsid w:val="00B13281"/>
    <w:rsid w:val="00BD1565"/>
    <w:rsid w:val="00C208F3"/>
    <w:rsid w:val="00C57481"/>
    <w:rsid w:val="00C77742"/>
    <w:rsid w:val="00C80DD0"/>
    <w:rsid w:val="00C810D9"/>
    <w:rsid w:val="00CC17AD"/>
    <w:rsid w:val="00CE61C5"/>
    <w:rsid w:val="00CF1B4D"/>
    <w:rsid w:val="00D11BA5"/>
    <w:rsid w:val="00D34A7B"/>
    <w:rsid w:val="00D9620F"/>
    <w:rsid w:val="00DC6B15"/>
    <w:rsid w:val="00E06127"/>
    <w:rsid w:val="00E20BE4"/>
    <w:rsid w:val="00E36CEF"/>
    <w:rsid w:val="00E36CF8"/>
    <w:rsid w:val="00E83937"/>
    <w:rsid w:val="00EB7731"/>
    <w:rsid w:val="00EC3AA6"/>
    <w:rsid w:val="00F51D3E"/>
    <w:rsid w:val="00F76C85"/>
    <w:rsid w:val="00F950FD"/>
    <w:rsid w:val="00FA14BE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32E1"/>
  <w15:chartTrackingRefBased/>
  <w15:docId w15:val="{EB0FD9A6-D105-41F6-9949-41643162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37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D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54D9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&#1041;&#1054;&#1053;&#1063;\&#1054;&#1048;&#1057;\&#1057;&#1086;&#1075;&#1083;&#1072;&#1089;&#1080;&#1077;%20&#1072;&#1074;&#1090;&#1086;&#1088;&#1072;%20&#1085;&#1072;%20&#1091;&#1082;&#1072;&#1079;&#1072;&#1085;&#1080;&#1077;%20&#1089;&#1074;&#1077;&#1076;&#1077;&#1085;&#1080;&#1081;%20&#1086;&#1073;%20&#1072;&#1074;&#1090;&#1086;&#1088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0485-E2CD-4036-858F-2A192262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Согласие автора на указание сведений об авторе</Template>
  <TotalTime>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Петрушевская</dc:creator>
  <cp:keywords/>
  <cp:lastModifiedBy>Юлия Истомина</cp:lastModifiedBy>
  <cp:revision>2</cp:revision>
  <cp:lastPrinted>2019-12-20T09:10:00Z</cp:lastPrinted>
  <dcterms:created xsi:type="dcterms:W3CDTF">2025-05-06T13:52:00Z</dcterms:created>
  <dcterms:modified xsi:type="dcterms:W3CDTF">2025-05-06T13:52:00Z</dcterms:modified>
</cp:coreProperties>
</file>