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A9333" w14:textId="77777777" w:rsidR="001F7D12" w:rsidRPr="00D01A7F" w:rsidRDefault="001F7D12" w:rsidP="001F7D12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D01A7F">
        <w:rPr>
          <w:rFonts w:ascii="Times New Roman" w:hAnsi="Times New Roman"/>
          <w:sz w:val="24"/>
          <w:szCs w:val="24"/>
        </w:rPr>
        <w:t>В Федеральную службу</w:t>
      </w:r>
    </w:p>
    <w:p w14:paraId="1D2E086F" w14:textId="77777777" w:rsidR="001F7D12" w:rsidRPr="00D01A7F" w:rsidRDefault="001F7D12" w:rsidP="001F7D12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D01A7F">
        <w:rPr>
          <w:rFonts w:ascii="Times New Roman" w:hAnsi="Times New Roman"/>
          <w:sz w:val="24"/>
          <w:szCs w:val="24"/>
        </w:rPr>
        <w:t>по интеллектуальной собственности</w:t>
      </w:r>
    </w:p>
    <w:p w14:paraId="0A065C60" w14:textId="77777777" w:rsidR="001F7D12" w:rsidRPr="00D01A7F" w:rsidRDefault="001F7D12" w:rsidP="001F7D12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D01A7F">
        <w:rPr>
          <w:rFonts w:ascii="Times New Roman" w:hAnsi="Times New Roman"/>
          <w:sz w:val="24"/>
          <w:szCs w:val="24"/>
        </w:rPr>
        <w:t>Бережковская наб., д. 30, корп. 1,</w:t>
      </w:r>
    </w:p>
    <w:p w14:paraId="31127E61" w14:textId="77777777" w:rsidR="001F7D12" w:rsidRPr="00D01A7F" w:rsidRDefault="001F7D12" w:rsidP="001F7D12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D01A7F">
        <w:rPr>
          <w:rFonts w:ascii="Times New Roman" w:hAnsi="Times New Roman"/>
          <w:sz w:val="24"/>
          <w:szCs w:val="24"/>
        </w:rPr>
        <w:t xml:space="preserve">г. Москва, Г-59, ГСП-3, 125993, </w:t>
      </w:r>
    </w:p>
    <w:p w14:paraId="2D872F39" w14:textId="77777777" w:rsidR="001F7D12" w:rsidRPr="00D01A7F" w:rsidRDefault="001F7D12" w:rsidP="001F7D12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D01A7F">
        <w:rPr>
          <w:rFonts w:ascii="Times New Roman" w:hAnsi="Times New Roman"/>
          <w:sz w:val="24"/>
          <w:szCs w:val="24"/>
        </w:rPr>
        <w:t>Российская Федерация</w:t>
      </w:r>
    </w:p>
    <w:p w14:paraId="362B6B55" w14:textId="77777777" w:rsidR="001F7D12" w:rsidRPr="00D45B47" w:rsidRDefault="001F7D12" w:rsidP="00F3687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</w:p>
    <w:p w14:paraId="3AC17C9D" w14:textId="77777777" w:rsidR="00703526" w:rsidRPr="00C9491C" w:rsidRDefault="001F7D12" w:rsidP="00F368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01A7F">
        <w:rPr>
          <w:rFonts w:ascii="Times New Roman" w:hAnsi="Times New Roman"/>
          <w:sz w:val="24"/>
          <w:szCs w:val="24"/>
        </w:rPr>
        <w:t xml:space="preserve">Название </w:t>
      </w:r>
      <w:r w:rsidR="006C0ECF" w:rsidRPr="008E0D2A">
        <w:rPr>
          <w:rFonts w:ascii="Times New Roman" w:hAnsi="Times New Roman"/>
          <w:sz w:val="24"/>
          <w:szCs w:val="24"/>
          <w:highlight w:val="cyan"/>
        </w:rPr>
        <w:t>программы для ЭВМ</w:t>
      </w:r>
      <w:r w:rsidR="008E0D2A" w:rsidRPr="008E0D2A">
        <w:rPr>
          <w:rFonts w:ascii="Times New Roman" w:hAnsi="Times New Roman"/>
          <w:sz w:val="24"/>
          <w:szCs w:val="24"/>
          <w:highlight w:val="cyan"/>
        </w:rPr>
        <w:t xml:space="preserve"> или базы данных</w:t>
      </w:r>
      <w:r w:rsidRPr="00D45B47">
        <w:rPr>
          <w:rFonts w:ascii="Times New Roman" w:hAnsi="Times New Roman"/>
          <w:sz w:val="26"/>
          <w:szCs w:val="26"/>
        </w:rPr>
        <w:t xml:space="preserve"> </w:t>
      </w:r>
      <w:r w:rsidR="00F36879" w:rsidRPr="00C9491C">
        <w:rPr>
          <w:rFonts w:ascii="Times New Roman" w:hAnsi="Times New Roman"/>
          <w:b/>
          <w:sz w:val="24"/>
          <w:szCs w:val="24"/>
          <w:highlight w:val="cyan"/>
          <w:u w:val="single"/>
        </w:rPr>
        <w:t>Написать название программы для ЭВМ или базы данных</w:t>
      </w:r>
      <w:r w:rsidR="008E0D2A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</w:t>
      </w:r>
      <w:proofErr w:type="gramStart"/>
      <w:r w:rsidR="008E0D2A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8E0D2A" w:rsidRPr="008E0D2A">
        <w:rPr>
          <w:rFonts w:ascii="Times New Roman" w:hAnsi="Times New Roman"/>
          <w:b/>
          <w:sz w:val="2"/>
          <w:szCs w:val="2"/>
          <w:u w:val="single"/>
        </w:rPr>
        <w:t>.</w:t>
      </w:r>
      <w:proofErr w:type="gramEnd"/>
    </w:p>
    <w:p w14:paraId="2BD6599F" w14:textId="77777777" w:rsidR="001F7D12" w:rsidRPr="00D01A7F" w:rsidRDefault="00F36879" w:rsidP="00F36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1F7D12" w:rsidRPr="00D01A7F">
        <w:rPr>
          <w:rFonts w:ascii="Times New Roman" w:hAnsi="Times New Roman"/>
          <w:sz w:val="24"/>
          <w:szCs w:val="24"/>
        </w:rPr>
        <w:t>заявки</w:t>
      </w:r>
      <w:r w:rsidR="001F7D12" w:rsidRPr="00D45B47">
        <w:rPr>
          <w:rFonts w:ascii="Times New Roman" w:hAnsi="Times New Roman"/>
          <w:sz w:val="26"/>
          <w:szCs w:val="26"/>
        </w:rPr>
        <w:t xml:space="preserve"> </w:t>
      </w:r>
      <w:r w:rsidR="001F7D12" w:rsidRPr="00D01A7F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</w:t>
      </w:r>
    </w:p>
    <w:p w14:paraId="5938E048" w14:textId="77777777" w:rsidR="001F7D12" w:rsidRPr="00D45B47" w:rsidRDefault="001F7D12" w:rsidP="00F36879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D45B47">
        <w:rPr>
          <w:rFonts w:ascii="Times New Roman" w:hAnsi="Times New Roman"/>
          <w:i/>
          <w:sz w:val="26"/>
          <w:szCs w:val="26"/>
          <w:vertAlign w:val="superscript"/>
        </w:rPr>
        <w:t>(указывается при наличии регистрационного номера заявки)</w:t>
      </w:r>
    </w:p>
    <w:p w14:paraId="76011AD8" w14:textId="77777777" w:rsidR="001F7D12" w:rsidRDefault="001F7D12" w:rsidP="00F3687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548F">
        <w:rPr>
          <w:rFonts w:ascii="Times New Roman" w:hAnsi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14:paraId="236FD7DE" w14:textId="77777777" w:rsidR="00E477BD" w:rsidRPr="00D01A7F" w:rsidRDefault="00E477BD" w:rsidP="00F3687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01A7F">
        <w:rPr>
          <w:rFonts w:ascii="Times New Roman" w:hAnsi="Times New Roman"/>
          <w:sz w:val="24"/>
          <w:szCs w:val="24"/>
          <w:lang w:eastAsia="ru-RU"/>
        </w:rPr>
        <w:t>Ф. И. О. субъекта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44337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36879" w:rsidRPr="00D01A7F">
        <w:rPr>
          <w:rFonts w:ascii="Times New Roman" w:hAnsi="Times New Roman"/>
          <w:b/>
          <w:sz w:val="24"/>
          <w:szCs w:val="24"/>
          <w:u w:val="single"/>
          <w:lang w:eastAsia="ru-RU"/>
        </w:rPr>
        <w:t>_</w:t>
      </w:r>
      <w:r w:rsidR="00F36879" w:rsidRPr="00F36879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>Иванов Иван Иванович</w:t>
      </w:r>
      <w:r w:rsidR="00F36879" w:rsidRPr="00D01A7F">
        <w:rPr>
          <w:rFonts w:ascii="Times New Roman" w:hAnsi="Times New Roman"/>
          <w:b/>
          <w:sz w:val="24"/>
          <w:szCs w:val="24"/>
          <w:u w:val="single"/>
          <w:lang w:eastAsia="ru-RU"/>
        </w:rPr>
        <w:t>____</w:t>
      </w:r>
      <w:r w:rsidRPr="00D01A7F">
        <w:rPr>
          <w:rFonts w:ascii="Times New Roman" w:hAnsi="Times New Roman"/>
          <w:b/>
          <w:sz w:val="24"/>
          <w:szCs w:val="24"/>
          <w:u w:val="single"/>
          <w:lang w:eastAsia="ru-RU"/>
        </w:rPr>
        <w:t>_</w:t>
      </w:r>
      <w:r w:rsidR="00F36879" w:rsidRPr="00D01A7F">
        <w:rPr>
          <w:rFonts w:ascii="Times New Roman" w:hAnsi="Times New Roman"/>
          <w:b/>
          <w:sz w:val="24"/>
          <w:szCs w:val="24"/>
          <w:u w:val="single"/>
          <w:lang w:eastAsia="ru-RU"/>
        </w:rPr>
        <w:t>________</w:t>
      </w:r>
      <w:r w:rsidR="00F36879">
        <w:rPr>
          <w:rFonts w:ascii="Times New Roman" w:hAnsi="Times New Roman"/>
          <w:b/>
          <w:sz w:val="24"/>
          <w:szCs w:val="24"/>
          <w:u w:val="single"/>
          <w:lang w:eastAsia="ru-RU"/>
        </w:rPr>
        <w:t>__</w:t>
      </w:r>
    </w:p>
    <w:p w14:paraId="14B91BD2" w14:textId="77777777" w:rsidR="00E477BD" w:rsidRPr="00D01A7F" w:rsidRDefault="00E477BD" w:rsidP="00F3687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01A7F">
        <w:rPr>
          <w:rFonts w:ascii="Times New Roman" w:hAnsi="Times New Roman"/>
          <w:b/>
          <w:sz w:val="24"/>
          <w:szCs w:val="24"/>
          <w:u w:val="single"/>
          <w:lang w:eastAsia="ru-RU"/>
        </w:rPr>
        <w:t>_____________________________________________</w:t>
      </w:r>
      <w:r w:rsidRPr="00D01A7F">
        <w:rPr>
          <w:rFonts w:ascii="Times New Roman" w:hAnsi="Times New Roman"/>
          <w:b/>
          <w:sz w:val="24"/>
          <w:szCs w:val="24"/>
          <w:u w:val="single"/>
        </w:rPr>
        <w:t>__</w:t>
      </w:r>
      <w:r w:rsidRPr="00D01A7F">
        <w:rPr>
          <w:rFonts w:ascii="Times New Roman" w:hAnsi="Times New Roman"/>
          <w:b/>
          <w:sz w:val="24"/>
          <w:szCs w:val="24"/>
          <w:u w:val="single"/>
          <w:lang w:eastAsia="ru-RU"/>
        </w:rPr>
        <w:t>______________________</w:t>
      </w:r>
      <w:r w:rsidRPr="00D01A7F">
        <w:rPr>
          <w:rFonts w:ascii="Times New Roman" w:hAnsi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/>
          <w:b/>
          <w:sz w:val="24"/>
          <w:szCs w:val="24"/>
          <w:u w:val="single"/>
        </w:rPr>
        <w:t>______</w:t>
      </w:r>
      <w:r w:rsidR="00EB5846">
        <w:rPr>
          <w:rFonts w:ascii="Times New Roman" w:hAnsi="Times New Roman"/>
          <w:b/>
          <w:sz w:val="24"/>
          <w:szCs w:val="24"/>
          <w:u w:val="single"/>
        </w:rPr>
        <w:t>_</w:t>
      </w:r>
      <w:r w:rsidR="00F36879">
        <w:rPr>
          <w:rFonts w:ascii="Times New Roman" w:hAnsi="Times New Roman"/>
          <w:b/>
          <w:sz w:val="24"/>
          <w:szCs w:val="24"/>
          <w:u w:val="single"/>
          <w:lang w:eastAsia="ru-RU"/>
        </w:rPr>
        <w:t>_</w:t>
      </w:r>
    </w:p>
    <w:p w14:paraId="1C6CF54C" w14:textId="21CE68B8" w:rsidR="00F36879" w:rsidRPr="00F36879" w:rsidRDefault="00E477BD" w:rsidP="00F368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</w:pPr>
      <w:r w:rsidRPr="00D01A7F">
        <w:rPr>
          <w:rFonts w:ascii="Times New Roman" w:hAnsi="Times New Roman"/>
          <w:sz w:val="24"/>
          <w:szCs w:val="24"/>
          <w:lang w:eastAsia="ru-RU"/>
        </w:rPr>
        <w:t>Адрес места жительства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D01A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1A7F">
        <w:rPr>
          <w:rFonts w:ascii="Times New Roman" w:hAnsi="Times New Roman"/>
          <w:b/>
          <w:sz w:val="24"/>
          <w:szCs w:val="24"/>
          <w:u w:val="single"/>
          <w:lang w:eastAsia="ru-RU"/>
        </w:rPr>
        <w:t>__</w:t>
      </w:r>
      <w:r w:rsidR="00F36879" w:rsidRPr="00F36879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>19</w:t>
      </w:r>
      <w:r w:rsidR="00795C5D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>1111</w:t>
      </w:r>
      <w:r w:rsidR="00F36879" w:rsidRPr="00F36879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>, Российская Федерация, г. Санкт-Петербург, __</w:t>
      </w:r>
    </w:p>
    <w:p w14:paraId="1B0B2C51" w14:textId="4266A7FA" w:rsidR="00E477BD" w:rsidRPr="00D01A7F" w:rsidRDefault="00F36879" w:rsidP="00F368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36879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>у</w:t>
      </w:r>
      <w:r w:rsidR="003E0256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>л. Ивановская, д. 1, кв.</w:t>
      </w:r>
      <w:r w:rsidR="00795C5D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 xml:space="preserve"> 1  </w:t>
      </w:r>
      <w:r w:rsidR="003E0256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 xml:space="preserve"> </w:t>
      </w:r>
      <w:r w:rsidR="00E477BD">
        <w:rPr>
          <w:rFonts w:ascii="Times New Roman" w:hAnsi="Times New Roman"/>
          <w:b/>
          <w:sz w:val="24"/>
          <w:szCs w:val="24"/>
          <w:u w:val="single"/>
          <w:lang w:eastAsia="ru-RU"/>
        </w:rPr>
        <w:t>________________</w:t>
      </w:r>
      <w:r w:rsidR="00E477BD" w:rsidRPr="00D01A7F">
        <w:rPr>
          <w:rFonts w:ascii="Times New Roman" w:hAnsi="Times New Roman"/>
          <w:b/>
          <w:sz w:val="24"/>
          <w:szCs w:val="24"/>
          <w:u w:val="single"/>
          <w:lang w:eastAsia="ru-RU"/>
        </w:rPr>
        <w:t>______________________</w:t>
      </w:r>
      <w:r w:rsidR="00E477BD">
        <w:rPr>
          <w:rFonts w:ascii="Times New Roman" w:hAnsi="Times New Roman"/>
          <w:b/>
          <w:sz w:val="24"/>
          <w:szCs w:val="24"/>
          <w:u w:val="single"/>
          <w:lang w:eastAsia="ru-RU"/>
        </w:rPr>
        <w:t>_____</w:t>
      </w:r>
      <w:r w:rsidR="006173AD">
        <w:rPr>
          <w:rFonts w:ascii="Times New Roman" w:hAnsi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______</w:t>
      </w:r>
    </w:p>
    <w:p w14:paraId="16AFF2C0" w14:textId="77777777" w:rsidR="00E477BD" w:rsidRPr="00D01A7F" w:rsidRDefault="00E477BD" w:rsidP="00F36879">
      <w:pPr>
        <w:tabs>
          <w:tab w:val="left" w:pos="1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01A7F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субъекта персональных данных, дата его выдачи и выдавший орган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D01A7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01A7F">
        <w:rPr>
          <w:rFonts w:ascii="Times New Roman" w:hAnsi="Times New Roman"/>
          <w:b/>
          <w:sz w:val="24"/>
          <w:szCs w:val="24"/>
          <w:u w:val="single"/>
          <w:lang w:eastAsia="ru-RU"/>
        </w:rPr>
        <w:t>_</w:t>
      </w:r>
      <w:r w:rsidR="00EB5846" w:rsidRPr="00F36879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>П</w:t>
      </w:r>
      <w:r w:rsidR="00AC40D3" w:rsidRPr="00F36879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 xml:space="preserve">аспорт </w:t>
      </w:r>
      <w:r w:rsidR="00F36879" w:rsidRPr="00F36879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>1111 11 11 11 № 1</w:t>
      </w:r>
      <w:r w:rsidR="00DA5C8F" w:rsidRPr="00F36879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 xml:space="preserve"> отдела </w:t>
      </w:r>
      <w:r w:rsidR="00F36879" w:rsidRPr="00F36879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>..</w:t>
      </w:r>
      <w:r w:rsidR="00EB5846" w:rsidRPr="00F36879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 xml:space="preserve">. в </w:t>
      </w:r>
      <w:r w:rsidR="00F36879" w:rsidRPr="00F36879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>…</w:t>
      </w:r>
      <w:r w:rsidR="00EB5846" w:rsidRPr="00F36879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 xml:space="preserve"> р-не г. </w:t>
      </w:r>
      <w:r w:rsidR="00F36879" w:rsidRPr="00F36879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>…</w:t>
      </w:r>
      <w:r w:rsidR="00EB5846" w:rsidRPr="00F36879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 xml:space="preserve">, код подразделения: </w:t>
      </w:r>
      <w:r w:rsidR="00F36879" w:rsidRPr="00F36879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>…</w:t>
      </w:r>
      <w:r w:rsidR="00EB5846" w:rsidRPr="00F36879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 xml:space="preserve">, дата выдачи: </w:t>
      </w:r>
      <w:r w:rsidR="00F36879" w:rsidRPr="00F36879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>…</w:t>
      </w:r>
      <w:r w:rsidR="00F36879">
        <w:rPr>
          <w:rFonts w:ascii="Times New Roman" w:hAnsi="Times New Roman"/>
          <w:b/>
          <w:sz w:val="24"/>
          <w:szCs w:val="24"/>
          <w:u w:val="single"/>
          <w:lang w:eastAsia="ru-RU"/>
        </w:rPr>
        <w:t>_____</w:t>
      </w:r>
      <w:r w:rsidR="006173AD">
        <w:rPr>
          <w:rFonts w:ascii="Times New Roman" w:hAnsi="Times New Roman"/>
          <w:b/>
          <w:sz w:val="24"/>
          <w:szCs w:val="24"/>
          <w:u w:val="single"/>
          <w:lang w:eastAsia="ru-RU"/>
        </w:rPr>
        <w:t>__</w:t>
      </w:r>
      <w:r w:rsidR="00F36879">
        <w:rPr>
          <w:rFonts w:ascii="Times New Roman" w:hAnsi="Times New Roman"/>
          <w:b/>
          <w:sz w:val="24"/>
          <w:szCs w:val="24"/>
          <w:u w:val="single"/>
          <w:lang w:eastAsia="ru-RU"/>
        </w:rPr>
        <w:t>_______________________________________</w:t>
      </w:r>
      <w:r w:rsidR="00EB5846">
        <w:rPr>
          <w:rFonts w:ascii="Times New Roman" w:hAnsi="Times New Roman"/>
          <w:b/>
          <w:sz w:val="24"/>
          <w:szCs w:val="24"/>
          <w:u w:val="single"/>
          <w:lang w:eastAsia="ru-RU"/>
        </w:rPr>
        <w:t>__</w:t>
      </w:r>
    </w:p>
    <w:p w14:paraId="770062A0" w14:textId="77777777" w:rsidR="00F36879" w:rsidRDefault="00F36879" w:rsidP="00F368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4D47AC6" w14:textId="77777777" w:rsidR="001F7D12" w:rsidRPr="00443372" w:rsidRDefault="001F7D12" w:rsidP="00F36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  <w:lang w:eastAsia="ru-RU"/>
        </w:rPr>
      </w:pPr>
      <w:r w:rsidRPr="00443372">
        <w:rPr>
          <w:rFonts w:ascii="Times New Roman" w:hAnsi="Times New Roman"/>
          <w:sz w:val="26"/>
          <w:szCs w:val="26"/>
          <w:lang w:eastAsia="ru-RU"/>
        </w:rPr>
        <w:t xml:space="preserve">Подтверждаю согласие на обработку моих персональных данных, предусмотренную частью 3 статьи 3 </w:t>
      </w:r>
      <w:r w:rsidRPr="00443372">
        <w:rPr>
          <w:rFonts w:ascii="Times New Roman" w:hAnsi="Times New Roman"/>
          <w:bCs/>
          <w:sz w:val="26"/>
          <w:szCs w:val="26"/>
          <w:lang w:eastAsia="ru-RU"/>
        </w:rPr>
        <w:t>Федерального закона</w:t>
      </w:r>
      <w:r w:rsidRPr="00443372">
        <w:rPr>
          <w:rFonts w:ascii="Times New Roman" w:hAnsi="Times New Roman"/>
          <w:sz w:val="26"/>
          <w:szCs w:val="26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443372">
          <w:rPr>
            <w:rFonts w:ascii="Times New Roman" w:hAnsi="Times New Roman"/>
            <w:sz w:val="26"/>
            <w:szCs w:val="26"/>
            <w:lang w:eastAsia="ru-RU"/>
          </w:rPr>
          <w:t>2006 г</w:t>
        </w:r>
      </w:smartTag>
      <w:r w:rsidRPr="00443372">
        <w:rPr>
          <w:rFonts w:ascii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443372">
        <w:rPr>
          <w:rFonts w:ascii="Times New Roman" w:hAnsi="Times New Roman"/>
          <w:sz w:val="26"/>
          <w:szCs w:val="26"/>
          <w:lang w:eastAsia="ru-RU"/>
        </w:rPr>
        <w:t>№ 152-ФЗ «О персональных данных»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443372">
        <w:rPr>
          <w:rFonts w:ascii="Times New Roman" w:hAnsi="Times New Roman"/>
          <w:sz w:val="26"/>
          <w:szCs w:val="26"/>
          <w:lang w:eastAsia="ru-RU"/>
        </w:rPr>
        <w:t xml:space="preserve">в целях предоставления Федеральной  службой  по интеллектуальной собственности  государственной услуги </w:t>
      </w:r>
      <w:r w:rsidRPr="00443372">
        <w:rPr>
          <w:rFonts w:ascii="Times New Roman" w:hAnsi="Times New Roman"/>
          <w:bCs/>
          <w:sz w:val="26"/>
          <w:szCs w:val="26"/>
          <w:lang w:eastAsia="ru-RU"/>
        </w:rPr>
        <w:t>в соответствии с</w:t>
      </w:r>
      <w:r w:rsidR="00DE166A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443372">
        <w:rPr>
          <w:rFonts w:ascii="Times New Roman" w:hAnsi="Times New Roman"/>
          <w:bCs/>
          <w:sz w:val="26"/>
          <w:szCs w:val="26"/>
          <w:lang w:eastAsia="ru-RU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443372">
          <w:rPr>
            <w:rFonts w:ascii="Times New Roman" w:hAnsi="Times New Roman"/>
            <w:bCs/>
            <w:sz w:val="26"/>
            <w:szCs w:val="26"/>
            <w:lang w:eastAsia="ru-RU"/>
          </w:rPr>
          <w:t>2010 г</w:t>
        </w:r>
      </w:smartTag>
      <w:r w:rsidRPr="00443372">
        <w:rPr>
          <w:rFonts w:ascii="Times New Roman" w:hAnsi="Times New Roman"/>
          <w:bCs/>
          <w:sz w:val="26"/>
          <w:szCs w:val="26"/>
          <w:lang w:eastAsia="ru-RU"/>
        </w:rPr>
        <w:t>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14:paraId="4676F870" w14:textId="77777777" w:rsidR="001F7D12" w:rsidRPr="00443372" w:rsidRDefault="001F7D12" w:rsidP="00F3687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43372">
        <w:rPr>
          <w:rFonts w:ascii="Times New Roman" w:hAnsi="Times New Roman"/>
          <w:sz w:val="26"/>
          <w:szCs w:val="26"/>
          <w:lang w:eastAsia="ru-RU"/>
        </w:rPr>
        <w:t>Мне известно, что в случае отзыва согласия на обработку персональных данных Федеральная служба по интеллектуальной собственности вправе продолжить обработку персональных данных без моего согласия в соответствии с</w:t>
      </w:r>
      <w:r w:rsidR="00E65C6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43372">
        <w:rPr>
          <w:rFonts w:ascii="Times New Roman" w:hAnsi="Times New Roman"/>
          <w:sz w:val="26"/>
          <w:szCs w:val="26"/>
          <w:lang w:eastAsia="ru-RU"/>
        </w:rPr>
        <w:t xml:space="preserve">частью 2 статьи 9, </w:t>
      </w:r>
      <w:r w:rsidRPr="00443372">
        <w:rPr>
          <w:rFonts w:ascii="Times New Roman" w:hAnsi="Times New Roman"/>
          <w:bCs/>
          <w:sz w:val="26"/>
          <w:szCs w:val="26"/>
          <w:lang w:eastAsia="ru-RU"/>
        </w:rPr>
        <w:t>пунктом 4 части 1 статьи 6 Федерального закона</w:t>
      </w:r>
      <w:r w:rsidRPr="00443372">
        <w:rPr>
          <w:rFonts w:ascii="Times New Roman" w:hAnsi="Times New Roman"/>
          <w:sz w:val="26"/>
          <w:szCs w:val="26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443372">
          <w:rPr>
            <w:rFonts w:ascii="Times New Roman" w:hAnsi="Times New Roman"/>
            <w:sz w:val="26"/>
            <w:szCs w:val="26"/>
            <w:lang w:eastAsia="ru-RU"/>
          </w:rPr>
          <w:t>2006 г</w:t>
        </w:r>
      </w:smartTag>
      <w:r w:rsidRPr="00443372">
        <w:rPr>
          <w:rFonts w:ascii="Times New Roman" w:hAnsi="Times New Roman"/>
          <w:sz w:val="26"/>
          <w:szCs w:val="26"/>
          <w:lang w:eastAsia="ru-RU"/>
        </w:rPr>
        <w:t>. № 152-ФЗ</w:t>
      </w:r>
      <w:r w:rsidR="00F36879">
        <w:rPr>
          <w:rFonts w:ascii="Times New Roman" w:hAnsi="Times New Roman"/>
          <w:sz w:val="26"/>
          <w:szCs w:val="26"/>
          <w:lang w:eastAsia="ru-RU"/>
        </w:rPr>
        <w:br/>
      </w:r>
      <w:r w:rsidRPr="00443372">
        <w:rPr>
          <w:rFonts w:ascii="Times New Roman" w:hAnsi="Times New Roman"/>
          <w:sz w:val="26"/>
          <w:szCs w:val="26"/>
          <w:lang w:eastAsia="ru-RU"/>
        </w:rPr>
        <w:t>«О персональных данных»</w:t>
      </w:r>
      <w:r w:rsidR="0005548F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14:paraId="5D25B9DA" w14:textId="77777777" w:rsidR="001F7D12" w:rsidRDefault="001F7D12" w:rsidP="001F7D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sz w:val="24"/>
          <w:szCs w:val="24"/>
        </w:rPr>
      </w:pPr>
    </w:p>
    <w:p w14:paraId="0B57BFE2" w14:textId="77777777" w:rsidR="001F7D12" w:rsidRPr="00443372" w:rsidRDefault="001F7D12" w:rsidP="001F7D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sz w:val="24"/>
          <w:szCs w:val="24"/>
        </w:rPr>
      </w:pPr>
    </w:p>
    <w:p w14:paraId="4068F2DB" w14:textId="77777777" w:rsidR="00ED7225" w:rsidRDefault="00ED7225" w:rsidP="001F7D12">
      <w:pPr>
        <w:autoSpaceDE w:val="0"/>
        <w:autoSpaceDN w:val="0"/>
        <w:adjustRightInd w:val="0"/>
        <w:spacing w:before="120" w:after="0" w:line="240" w:lineRule="auto"/>
        <w:ind w:left="1077" w:hanging="79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539866A" w14:textId="77777777" w:rsidR="001F7D12" w:rsidRPr="00443372" w:rsidRDefault="00DE166A" w:rsidP="001F7D12">
      <w:pPr>
        <w:autoSpaceDE w:val="0"/>
        <w:autoSpaceDN w:val="0"/>
        <w:adjustRightInd w:val="0"/>
        <w:spacing w:before="120" w:after="0" w:line="240" w:lineRule="auto"/>
        <w:ind w:left="1077" w:hanging="7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5A80">
        <w:rPr>
          <w:rFonts w:ascii="Times New Roman" w:hAnsi="Times New Roman"/>
          <w:sz w:val="24"/>
          <w:szCs w:val="24"/>
          <w:lang w:eastAsia="ru-RU"/>
        </w:rPr>
        <w:t>Подпись</w:t>
      </w:r>
      <w:r w:rsidRPr="00A15A80">
        <w:rPr>
          <w:rFonts w:ascii="Times New Roman" w:hAnsi="Times New Roman"/>
          <w:sz w:val="24"/>
          <w:szCs w:val="24"/>
          <w:lang w:eastAsia="ru-RU"/>
        </w:rPr>
        <w:tab/>
      </w:r>
      <w:r w:rsidRPr="00A15A80">
        <w:rPr>
          <w:rFonts w:ascii="Times New Roman" w:hAnsi="Times New Roman"/>
          <w:sz w:val="24"/>
          <w:szCs w:val="24"/>
          <w:lang w:eastAsia="ru-RU"/>
        </w:rPr>
        <w:tab/>
      </w:r>
      <w:r w:rsidRPr="00A15A80">
        <w:rPr>
          <w:rFonts w:ascii="Times New Roman" w:hAnsi="Times New Roman"/>
          <w:sz w:val="24"/>
          <w:szCs w:val="24"/>
          <w:lang w:eastAsia="ru-RU"/>
        </w:rPr>
        <w:tab/>
      </w:r>
      <w:r w:rsidRPr="00A15A80">
        <w:rPr>
          <w:rFonts w:ascii="Times New Roman" w:hAnsi="Times New Roman"/>
          <w:sz w:val="24"/>
          <w:szCs w:val="24"/>
          <w:lang w:eastAsia="ru-RU"/>
        </w:rPr>
        <w:tab/>
      </w:r>
      <w:r w:rsidRPr="00A15A80">
        <w:rPr>
          <w:rFonts w:ascii="Times New Roman" w:hAnsi="Times New Roman"/>
          <w:sz w:val="26"/>
          <w:szCs w:val="26"/>
          <w:lang w:eastAsia="ru-RU"/>
        </w:rPr>
        <w:tab/>
      </w:r>
      <w:r w:rsidRPr="00A15A80">
        <w:rPr>
          <w:rFonts w:ascii="Times New Roman" w:hAnsi="Times New Roman"/>
          <w:sz w:val="26"/>
          <w:szCs w:val="26"/>
          <w:lang w:eastAsia="ru-RU"/>
        </w:rPr>
        <w:tab/>
      </w:r>
      <w:r w:rsidR="00F36879">
        <w:rPr>
          <w:rFonts w:ascii="Times New Roman" w:hAnsi="Times New Roman"/>
          <w:sz w:val="26"/>
          <w:szCs w:val="26"/>
          <w:lang w:eastAsia="ru-RU"/>
        </w:rPr>
        <w:tab/>
      </w:r>
      <w:r w:rsidR="00E477BD" w:rsidRPr="00443372">
        <w:rPr>
          <w:rFonts w:ascii="Times New Roman" w:hAnsi="Times New Roman"/>
          <w:sz w:val="26"/>
          <w:szCs w:val="26"/>
          <w:lang w:eastAsia="ru-RU"/>
        </w:rPr>
        <w:t>/</w:t>
      </w:r>
      <w:r w:rsidR="00E477BD" w:rsidRPr="00117712">
        <w:rPr>
          <w:rFonts w:ascii="Times New Roman" w:hAnsi="Times New Roman"/>
          <w:sz w:val="24"/>
          <w:szCs w:val="24"/>
          <w:lang w:eastAsia="ru-RU"/>
        </w:rPr>
        <w:t>___</w:t>
      </w:r>
      <w:r w:rsidR="00EB5846" w:rsidRPr="00117712">
        <w:rPr>
          <w:rFonts w:ascii="Times New Roman" w:hAnsi="Times New Roman"/>
          <w:sz w:val="24"/>
          <w:szCs w:val="24"/>
          <w:lang w:eastAsia="ru-RU"/>
        </w:rPr>
        <w:t>__</w:t>
      </w:r>
      <w:r w:rsidR="00E477BD" w:rsidRPr="00117712">
        <w:rPr>
          <w:rFonts w:ascii="Times New Roman" w:hAnsi="Times New Roman"/>
          <w:sz w:val="24"/>
          <w:szCs w:val="24"/>
          <w:lang w:eastAsia="ru-RU"/>
        </w:rPr>
        <w:t>_</w:t>
      </w:r>
      <w:r w:rsidR="00F36879" w:rsidRPr="00F36879">
        <w:rPr>
          <w:rFonts w:ascii="Times New Roman" w:hAnsi="Times New Roman"/>
          <w:sz w:val="24"/>
          <w:szCs w:val="24"/>
          <w:highlight w:val="cyan"/>
          <w:u w:val="single"/>
          <w:lang w:eastAsia="ru-RU"/>
        </w:rPr>
        <w:t>И.И. Иванов</w:t>
      </w:r>
      <w:r w:rsidR="00E477BD" w:rsidRPr="00117712">
        <w:rPr>
          <w:rFonts w:ascii="Times New Roman" w:hAnsi="Times New Roman"/>
          <w:sz w:val="24"/>
          <w:szCs w:val="24"/>
          <w:lang w:eastAsia="ru-RU"/>
        </w:rPr>
        <w:t>_____</w:t>
      </w:r>
      <w:r w:rsidR="00E477BD">
        <w:rPr>
          <w:rFonts w:ascii="Times New Roman" w:hAnsi="Times New Roman"/>
          <w:sz w:val="26"/>
          <w:szCs w:val="26"/>
          <w:lang w:eastAsia="ru-RU"/>
        </w:rPr>
        <w:t>/</w:t>
      </w:r>
    </w:p>
    <w:p w14:paraId="5AE65597" w14:textId="77777777" w:rsidR="001F7D12" w:rsidRDefault="001F7D12" w:rsidP="00904E6A">
      <w:pPr>
        <w:spacing w:before="40" w:after="0" w:line="240" w:lineRule="auto"/>
        <w:ind w:firstLine="5670"/>
        <w:jc w:val="both"/>
        <w:rPr>
          <w:rFonts w:ascii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443372"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(Ф</w:t>
      </w:r>
      <w:r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 xml:space="preserve">. </w:t>
      </w:r>
      <w:r w:rsidRPr="00443372"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И</w:t>
      </w:r>
      <w:r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 xml:space="preserve">. </w:t>
      </w:r>
      <w:r w:rsidRPr="00443372"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О</w:t>
      </w:r>
      <w:r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.</w:t>
      </w:r>
      <w:r w:rsidRPr="00443372"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 xml:space="preserve">  субъекта</w:t>
      </w:r>
      <w:r w:rsidR="0005548F">
        <w:t xml:space="preserve"> </w:t>
      </w:r>
      <w:r w:rsidRPr="00443372"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персональных данны</w:t>
      </w:r>
      <w:r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х)</w:t>
      </w:r>
    </w:p>
    <w:p w14:paraId="516E6DD4" w14:textId="77777777" w:rsidR="0005548F" w:rsidRPr="00E65C6D" w:rsidRDefault="0005548F" w:rsidP="0005548F">
      <w:pPr>
        <w:spacing w:after="0" w:line="240" w:lineRule="auto"/>
        <w:ind w:firstLine="5670"/>
        <w:jc w:val="both"/>
        <w:rPr>
          <w:rFonts w:ascii="Times New Roman" w:hAnsi="Times New Roman"/>
          <w:sz w:val="24"/>
          <w:szCs w:val="24"/>
        </w:rPr>
      </w:pPr>
    </w:p>
    <w:p w14:paraId="14782E0B" w14:textId="77777777" w:rsidR="001F7D12" w:rsidRDefault="001F7D12" w:rsidP="00B80EA3">
      <w:pPr>
        <w:ind w:firstLine="5529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Дата</w:t>
      </w:r>
      <w:r w:rsidR="0021474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17712">
        <w:rPr>
          <w:rFonts w:ascii="Times New Roman" w:hAnsi="Times New Roman"/>
          <w:sz w:val="24"/>
          <w:szCs w:val="24"/>
          <w:lang w:eastAsia="ru-RU"/>
        </w:rPr>
        <w:t>______</w:t>
      </w:r>
      <w:r w:rsidR="00B80EA3" w:rsidRPr="00117712">
        <w:rPr>
          <w:rFonts w:ascii="Times New Roman" w:hAnsi="Times New Roman"/>
          <w:sz w:val="24"/>
          <w:szCs w:val="24"/>
          <w:lang w:eastAsia="ru-RU"/>
        </w:rPr>
        <w:t>__</w:t>
      </w:r>
      <w:r w:rsidR="0005548F" w:rsidRPr="00117712">
        <w:rPr>
          <w:rFonts w:ascii="Times New Roman" w:hAnsi="Times New Roman"/>
          <w:sz w:val="24"/>
          <w:szCs w:val="24"/>
          <w:lang w:eastAsia="ru-RU"/>
        </w:rPr>
        <w:t>___</w:t>
      </w:r>
      <w:r w:rsidRPr="00117712">
        <w:rPr>
          <w:rFonts w:ascii="Times New Roman" w:hAnsi="Times New Roman"/>
          <w:sz w:val="24"/>
          <w:szCs w:val="24"/>
          <w:lang w:eastAsia="ru-RU"/>
        </w:rPr>
        <w:t>__</w:t>
      </w:r>
      <w:r w:rsidR="0005548F" w:rsidRPr="00117712">
        <w:rPr>
          <w:rFonts w:ascii="Times New Roman" w:hAnsi="Times New Roman"/>
          <w:sz w:val="24"/>
          <w:szCs w:val="24"/>
          <w:lang w:eastAsia="ru-RU"/>
        </w:rPr>
        <w:t>_</w:t>
      </w:r>
      <w:r w:rsidR="00E65C6D" w:rsidRPr="00117712">
        <w:rPr>
          <w:rFonts w:ascii="Times New Roman" w:hAnsi="Times New Roman"/>
          <w:sz w:val="24"/>
          <w:szCs w:val="24"/>
          <w:lang w:eastAsia="ru-RU"/>
        </w:rPr>
        <w:t>___</w:t>
      </w:r>
      <w:r w:rsidR="0005548F" w:rsidRPr="00117712">
        <w:rPr>
          <w:rFonts w:ascii="Times New Roman" w:hAnsi="Times New Roman"/>
          <w:sz w:val="24"/>
          <w:szCs w:val="24"/>
          <w:lang w:eastAsia="ru-RU"/>
        </w:rPr>
        <w:t>_</w:t>
      </w:r>
      <w:r w:rsidR="00214744" w:rsidRPr="00117712">
        <w:rPr>
          <w:rFonts w:ascii="Times New Roman" w:hAnsi="Times New Roman"/>
          <w:sz w:val="24"/>
          <w:szCs w:val="24"/>
          <w:lang w:eastAsia="ru-RU"/>
        </w:rPr>
        <w:t>________</w:t>
      </w:r>
    </w:p>
    <w:p w14:paraId="618B0F2C" w14:textId="77777777" w:rsidR="00117712" w:rsidRDefault="00117712" w:rsidP="00B80EA3">
      <w:pPr>
        <w:ind w:firstLine="5529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1F324202" w14:textId="77777777" w:rsidR="00117712" w:rsidRPr="00214744" w:rsidRDefault="00117712" w:rsidP="00B80EA3">
      <w:pPr>
        <w:ind w:firstLine="5529"/>
        <w:rPr>
          <w:rFonts w:ascii="Times New Roman" w:hAnsi="Times New Roman"/>
          <w:sz w:val="24"/>
          <w:szCs w:val="24"/>
          <w:u w:val="single"/>
        </w:rPr>
      </w:pPr>
    </w:p>
    <w:sectPr w:rsidR="00117712" w:rsidRPr="00214744" w:rsidSect="001F7D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12"/>
    <w:rsid w:val="00043DB8"/>
    <w:rsid w:val="0005548F"/>
    <w:rsid w:val="00117712"/>
    <w:rsid w:val="0012444C"/>
    <w:rsid w:val="00194DC7"/>
    <w:rsid w:val="001F7D12"/>
    <w:rsid w:val="00204013"/>
    <w:rsid w:val="00214744"/>
    <w:rsid w:val="002674EB"/>
    <w:rsid w:val="00277511"/>
    <w:rsid w:val="002A4617"/>
    <w:rsid w:val="002F4C96"/>
    <w:rsid w:val="003A2CF7"/>
    <w:rsid w:val="003E0256"/>
    <w:rsid w:val="003F76BE"/>
    <w:rsid w:val="005129F3"/>
    <w:rsid w:val="00602FAB"/>
    <w:rsid w:val="006173AD"/>
    <w:rsid w:val="00653012"/>
    <w:rsid w:val="006C0ECF"/>
    <w:rsid w:val="0070280E"/>
    <w:rsid w:val="00703526"/>
    <w:rsid w:val="00795C5D"/>
    <w:rsid w:val="007B6E14"/>
    <w:rsid w:val="008C2DE2"/>
    <w:rsid w:val="008E0D2A"/>
    <w:rsid w:val="00904E6A"/>
    <w:rsid w:val="00935308"/>
    <w:rsid w:val="00A15A80"/>
    <w:rsid w:val="00A41D4F"/>
    <w:rsid w:val="00AC40D3"/>
    <w:rsid w:val="00AE5451"/>
    <w:rsid w:val="00B80EA3"/>
    <w:rsid w:val="00C3380B"/>
    <w:rsid w:val="00C75F80"/>
    <w:rsid w:val="00C9491C"/>
    <w:rsid w:val="00D01A7F"/>
    <w:rsid w:val="00D411DC"/>
    <w:rsid w:val="00D73349"/>
    <w:rsid w:val="00DA5C8F"/>
    <w:rsid w:val="00DE166A"/>
    <w:rsid w:val="00E477BD"/>
    <w:rsid w:val="00E63080"/>
    <w:rsid w:val="00E65C6D"/>
    <w:rsid w:val="00EB5846"/>
    <w:rsid w:val="00ED40A7"/>
    <w:rsid w:val="00ED7225"/>
    <w:rsid w:val="00F3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6015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D12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0280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5_consent_person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Куликовский Вадим Александрович</dc:creator>
  <cp:keywords/>
  <cp:lastModifiedBy>Анастасия Петрушевская</cp:lastModifiedBy>
  <cp:revision>3</cp:revision>
  <cp:lastPrinted>2019-12-20T09:11:00Z</cp:lastPrinted>
  <dcterms:created xsi:type="dcterms:W3CDTF">2020-08-28T17:20:00Z</dcterms:created>
  <dcterms:modified xsi:type="dcterms:W3CDTF">2025-02-28T15:42:00Z</dcterms:modified>
</cp:coreProperties>
</file>